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717F37" w:rsidRPr="002570C0" w14:paraId="58171FF4" w14:textId="77777777" w:rsidTr="00221846">
        <w:trPr>
          <w:trHeight w:val="567"/>
        </w:trPr>
        <w:tc>
          <w:tcPr>
            <w:tcW w:w="9056" w:type="dxa"/>
            <w:shd w:val="clear" w:color="auto" w:fill="D9D9D9"/>
            <w:vAlign w:val="center"/>
          </w:tcPr>
          <w:p w14:paraId="786F121F" w14:textId="1754478E" w:rsidR="00717F37" w:rsidRPr="002570C0" w:rsidRDefault="00717F37" w:rsidP="00C218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Toc464485481"/>
            <w:r w:rsidRPr="002570C0">
              <w:rPr>
                <w:rFonts w:asciiTheme="majorHAnsi" w:hAnsiTheme="majorHAnsi" w:cstheme="majorHAnsi"/>
                <w:sz w:val="22"/>
                <w:szCs w:val="22"/>
              </w:rPr>
              <w:t xml:space="preserve"> Lessenreeks (</w:t>
            </w:r>
            <w:r w:rsidR="00147C5E">
              <w:rPr>
                <w:rFonts w:asciiTheme="majorHAnsi" w:hAnsiTheme="majorHAnsi" w:cstheme="majorHAnsi"/>
                <w:sz w:val="22"/>
                <w:szCs w:val="22"/>
              </w:rPr>
              <w:t>1-</w:t>
            </w:r>
            <w:r w:rsidR="00221846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2570C0">
              <w:rPr>
                <w:rFonts w:asciiTheme="majorHAnsi" w:hAnsiTheme="majorHAnsi" w:cstheme="majorHAnsi"/>
                <w:sz w:val="22"/>
                <w:szCs w:val="22"/>
              </w:rPr>
              <w:t xml:space="preserve"> lesvoorbereidingsformulieren)</w:t>
            </w:r>
          </w:p>
        </w:tc>
      </w:tr>
    </w:tbl>
    <w:p w14:paraId="4EB8C69E" w14:textId="2001BD5A" w:rsidR="00793919" w:rsidRDefault="00793919" w:rsidP="00717F37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466DCD" w14:paraId="7B1E8197" w14:textId="77777777" w:rsidTr="00294C06">
        <w:tc>
          <w:tcPr>
            <w:tcW w:w="3397" w:type="dxa"/>
            <w:shd w:val="clear" w:color="auto" w:fill="D0CECE" w:themeFill="background2" w:themeFillShade="E6"/>
          </w:tcPr>
          <w:p w14:paraId="6A27E7F9" w14:textId="726DF6B1" w:rsidR="00466DCD" w:rsidRDefault="000160A7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1D56DD">
              <w:rPr>
                <w:rFonts w:asciiTheme="majorHAnsi" w:hAnsiTheme="majorHAnsi" w:cstheme="majorHAnsi"/>
                <w:sz w:val="22"/>
                <w:szCs w:val="22"/>
              </w:rPr>
              <w:t>ESVOORBERIE</w:t>
            </w:r>
            <w:r w:rsidR="00147C5E">
              <w:rPr>
                <w:rFonts w:asciiTheme="majorHAnsi" w:hAnsiTheme="majorHAnsi" w:cstheme="majorHAnsi"/>
                <w:sz w:val="22"/>
                <w:szCs w:val="22"/>
              </w:rPr>
              <w:t>DI</w:t>
            </w:r>
            <w:r w:rsidR="001D56DD">
              <w:rPr>
                <w:rFonts w:asciiTheme="majorHAnsi" w:hAnsiTheme="majorHAnsi" w:cstheme="majorHAnsi"/>
                <w:sz w:val="22"/>
                <w:szCs w:val="22"/>
              </w:rPr>
              <w:t>NGSFORMULIER</w:t>
            </w:r>
          </w:p>
          <w:p w14:paraId="0B690EBB" w14:textId="0CE475CF" w:rsidR="001D56DD" w:rsidRDefault="000160A7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5866CEF5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7B94B613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5C5E6FF8" w14:textId="7CC23CBB" w:rsidR="00466DCD" w:rsidRDefault="000160A7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</w:t>
            </w:r>
            <w:r w:rsidR="00A338E1">
              <w:rPr>
                <w:rFonts w:asciiTheme="majorHAnsi" w:hAnsiTheme="majorHAnsi" w:cstheme="majorHAnsi"/>
                <w:sz w:val="22"/>
                <w:szCs w:val="22"/>
              </w:rPr>
              <w:t>- en achternaam)</w:t>
            </w:r>
          </w:p>
        </w:tc>
        <w:tc>
          <w:tcPr>
            <w:tcW w:w="5659" w:type="dxa"/>
          </w:tcPr>
          <w:p w14:paraId="2DFA6F83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1E2641B9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1319EDAB" w14:textId="69CAEEF2" w:rsidR="00466DCD" w:rsidRDefault="00A338E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5659" w:type="dxa"/>
          </w:tcPr>
          <w:p w14:paraId="64BF68D9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51837628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3CB41778" w14:textId="7F9DE2DA" w:rsidR="00466DCD" w:rsidRDefault="00A338E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5659" w:type="dxa"/>
          </w:tcPr>
          <w:p w14:paraId="63F53873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549786CD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3B58C954" w14:textId="1D3F7F4F" w:rsidR="00466DCD" w:rsidRDefault="003168D6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58306B77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150CAE49" w14:textId="77777777" w:rsidTr="00294C06">
        <w:tc>
          <w:tcPr>
            <w:tcW w:w="3397" w:type="dxa"/>
            <w:shd w:val="clear" w:color="auto" w:fill="D0CECE" w:themeFill="background2" w:themeFillShade="E6"/>
          </w:tcPr>
          <w:p w14:paraId="541B46C1" w14:textId="2883652C" w:rsidR="00466DCD" w:rsidRDefault="003168D6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</w:t>
            </w:r>
            <w:r w:rsidR="004F0851">
              <w:rPr>
                <w:rFonts w:asciiTheme="majorHAnsi" w:hAnsiTheme="majorHAnsi" w:cstheme="majorHAnsi"/>
                <w:sz w:val="22"/>
                <w:szCs w:val="22"/>
              </w:rPr>
              <w:t xml:space="preserve">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576439D" w14:textId="43EC0E80" w:rsidR="00466DCD" w:rsidRDefault="00D356A3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OMSCHRIJVING </w:t>
            </w:r>
            <w:r w:rsidR="00315AD2">
              <w:rPr>
                <w:rFonts w:asciiTheme="majorHAnsi" w:hAnsiTheme="majorHAnsi" w:cstheme="majorHAnsi"/>
                <w:sz w:val="22"/>
                <w:szCs w:val="22"/>
              </w:rPr>
              <w:t>+ CONSEQUENTIES &amp; GEVOLGEN VOOR DE TRAINER</w:t>
            </w:r>
          </w:p>
        </w:tc>
      </w:tr>
      <w:tr w:rsidR="00466DCD" w14:paraId="168BB906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2286EE9A" w14:textId="57B99B0D" w:rsidR="00466DCD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2D7C59BF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0851" w14:paraId="112713EF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4B43AE95" w14:textId="067E2DFF" w:rsidR="004F0851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7E8D634A" w14:textId="77777777" w:rsidR="004F0851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0851" w14:paraId="0A37B707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70162963" w14:textId="1F31574C" w:rsidR="004F0851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1D3EB879" w14:textId="77777777" w:rsidR="004F0851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56A3" w14:paraId="0EFE73F3" w14:textId="77777777" w:rsidTr="00294C06">
        <w:tc>
          <w:tcPr>
            <w:tcW w:w="3397" w:type="dxa"/>
            <w:shd w:val="clear" w:color="auto" w:fill="D0CECE" w:themeFill="background2" w:themeFillShade="E6"/>
          </w:tcPr>
          <w:p w14:paraId="31259B90" w14:textId="5420722C" w:rsidR="00D356A3" w:rsidRDefault="00D356A3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0ACDA9F9" w14:textId="417D5997" w:rsidR="00D356A3" w:rsidRDefault="00315AD2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D356A3" w14:paraId="0BE8C455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38C9EDBC" w14:textId="42EEB409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35B21552" w14:textId="77777777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56A3" w14:paraId="4CAFF6AC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78921259" w14:textId="5A7D844D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16D6E230" w14:textId="77777777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56A3" w14:paraId="2C9A0C01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7CD78FDD" w14:textId="1C495F4F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74B70725" w14:textId="77777777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5AD2" w14:paraId="78A3FC05" w14:textId="77777777" w:rsidTr="00294C06">
        <w:tc>
          <w:tcPr>
            <w:tcW w:w="3397" w:type="dxa"/>
            <w:shd w:val="clear" w:color="auto" w:fill="D0CECE" w:themeFill="background2" w:themeFillShade="E6"/>
          </w:tcPr>
          <w:p w14:paraId="1588E73B" w14:textId="7BA5F01D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01B76A9" w14:textId="01CADBAC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315AD2" w14:paraId="7E77ADBE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4F1B9A7B" w14:textId="49BFA213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710240AA" w14:textId="77777777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5AD2" w14:paraId="24277C34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0BF9DC3A" w14:textId="6DF08715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0B826348" w14:textId="77777777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26EDF" w14:paraId="24C2E326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15AE8A6E" w14:textId="2DD7C57A" w:rsidR="00B26EDF" w:rsidRDefault="00B26EDF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6401666A" w14:textId="77777777" w:rsidR="00B26EDF" w:rsidRDefault="00B26EDF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B5565" w14:paraId="2EC7E7B4" w14:textId="77777777" w:rsidTr="00294C06">
        <w:tc>
          <w:tcPr>
            <w:tcW w:w="3397" w:type="dxa"/>
            <w:shd w:val="clear" w:color="auto" w:fill="D0CECE" w:themeFill="background2" w:themeFillShade="E6"/>
          </w:tcPr>
          <w:p w14:paraId="4E90FB26" w14:textId="62C9D1FC" w:rsidR="003B5565" w:rsidRDefault="003B5565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2AFFB4CD" w14:textId="73AF22AA" w:rsidR="003B5565" w:rsidRDefault="00294C06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3B5565" w14:paraId="5B625B9A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69B1E65C" w14:textId="2CC3C886" w:rsidR="003B5565" w:rsidRDefault="003B5565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  <w:shd w:val="clear" w:color="auto" w:fill="FFFFFF" w:themeFill="background1"/>
          </w:tcPr>
          <w:p w14:paraId="68DF58E6" w14:textId="5BAF6B2A" w:rsidR="003B5565" w:rsidRDefault="003B5565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3255FD5" w14:textId="77777777" w:rsidR="00793919" w:rsidRDefault="00793919" w:rsidP="00717F37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48C91459" w14:textId="651E71B2" w:rsidR="006B3332" w:rsidRDefault="006B333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8016D9" w14:paraId="08B251D9" w14:textId="77777777" w:rsidTr="00147C5E">
        <w:tc>
          <w:tcPr>
            <w:tcW w:w="2558" w:type="dxa"/>
            <w:shd w:val="clear" w:color="auto" w:fill="D0CECE" w:themeFill="background2" w:themeFillShade="E6"/>
          </w:tcPr>
          <w:p w14:paraId="43648A66" w14:textId="77777777" w:rsidR="008016D9" w:rsidRPr="00147C5E" w:rsidRDefault="008016D9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1823B447" w14:textId="7DF68AF7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2CC7D139" w14:textId="77777777" w:rsidR="008016D9" w:rsidRPr="00147C5E" w:rsidRDefault="008016D9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C390C" w14:paraId="5997A6FB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0CCC51A5" w14:textId="5854E5A8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6498" w:type="dxa"/>
            <w:gridSpan w:val="3"/>
          </w:tcPr>
          <w:p w14:paraId="1564DDA4" w14:textId="77777777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C390C" w14:paraId="146D3890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352621A7" w14:textId="78B46976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6498" w:type="dxa"/>
            <w:gridSpan w:val="3"/>
          </w:tcPr>
          <w:p w14:paraId="12E5C96E" w14:textId="77777777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C390C" w14:paraId="3E60B7B2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14E303D1" w14:textId="712F83CD" w:rsidR="004C390C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64161641" w14:textId="77777777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740" w14:paraId="7DA63DAA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01A74E34" w14:textId="78E5DE29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6498" w:type="dxa"/>
            <w:gridSpan w:val="3"/>
          </w:tcPr>
          <w:p w14:paraId="0A6FCA08" w14:textId="7777777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740" w14:paraId="7A914C87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7A3D6AFF" w14:textId="38650C23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6498" w:type="dxa"/>
            <w:gridSpan w:val="3"/>
          </w:tcPr>
          <w:p w14:paraId="213EA01D" w14:textId="7777777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740" w14:paraId="17B246A8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168BBC8C" w14:textId="4F92834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09CCFA7D" w14:textId="7777777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740" w14:paraId="416703B2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32A62DDA" w14:textId="49F5FD5A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2C39D32C" w14:textId="7777777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01C1" w14:paraId="5E262F25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7A8B40D8" w14:textId="1C735918" w:rsidR="001401C1" w:rsidRPr="00147C5E" w:rsidRDefault="001401C1" w:rsidP="001401C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4B438CFD" w14:textId="1417D110" w:rsidR="001401C1" w:rsidRPr="00147C5E" w:rsidRDefault="001401C1" w:rsidP="001401C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="00D81C95"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="00D81C95"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79849CC0" w14:textId="7DC1B3F7" w:rsidR="001401C1" w:rsidRPr="00147C5E" w:rsidRDefault="00D81C95" w:rsidP="001401C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</w:t>
            </w:r>
            <w:r w:rsidR="00147C5E" w:rsidRPr="00147C5E">
              <w:rPr>
                <w:rFonts w:asciiTheme="majorHAnsi" w:hAnsiTheme="majorHAnsi" w:cstheme="majorHAnsi"/>
                <w:sz w:val="20"/>
                <w:szCs w:val="20"/>
              </w:rPr>
              <w:t>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6F7E5F98" w14:textId="3741B9EF" w:rsidR="001401C1" w:rsidRPr="00147C5E" w:rsidRDefault="00147C5E" w:rsidP="001401C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1401C1" w14:paraId="18A4B433" w14:textId="77777777" w:rsidTr="001401C1">
        <w:tc>
          <w:tcPr>
            <w:tcW w:w="2558" w:type="dxa"/>
          </w:tcPr>
          <w:p w14:paraId="79EB920D" w14:textId="77777777" w:rsidR="001401C1" w:rsidRDefault="001401C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5D4F0757" w14:textId="77777777" w:rsidR="001401C1" w:rsidRDefault="001401C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BD96FF2" w14:textId="77777777" w:rsidR="001401C1" w:rsidRDefault="001401C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FA85A80" w14:textId="77777777" w:rsidR="001401C1" w:rsidRDefault="001401C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32A6BB6A" w14:textId="77777777" w:rsidTr="001401C1">
        <w:tc>
          <w:tcPr>
            <w:tcW w:w="2558" w:type="dxa"/>
          </w:tcPr>
          <w:p w14:paraId="7248982B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6602AC4B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F98B10F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FCD50EE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56AB4B2D" w14:textId="77777777" w:rsidTr="001401C1">
        <w:tc>
          <w:tcPr>
            <w:tcW w:w="2558" w:type="dxa"/>
          </w:tcPr>
          <w:p w14:paraId="16F710F9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1F52E71E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A792863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50F4A8A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ADB77A6" w14:textId="77777777" w:rsidTr="001401C1">
        <w:tc>
          <w:tcPr>
            <w:tcW w:w="2558" w:type="dxa"/>
          </w:tcPr>
          <w:p w14:paraId="7FF081F9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48B73214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7091696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2B452DA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BFCB1EC" w14:textId="77777777" w:rsidR="006B3332" w:rsidRDefault="006B3332" w:rsidP="00717F37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7DC9F68A" w14:textId="45326D6A" w:rsidR="00147C5E" w:rsidRDefault="0079391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47C5E" w:rsidRPr="002570C0" w14:paraId="21328741" w14:textId="77777777" w:rsidTr="00CB1097">
        <w:trPr>
          <w:trHeight w:val="567"/>
        </w:trPr>
        <w:tc>
          <w:tcPr>
            <w:tcW w:w="9231" w:type="dxa"/>
            <w:shd w:val="clear" w:color="auto" w:fill="D9D9D9"/>
            <w:vAlign w:val="center"/>
          </w:tcPr>
          <w:p w14:paraId="643A072F" w14:textId="01A35D95" w:rsidR="00147C5E" w:rsidRPr="002570C0" w:rsidRDefault="00147C5E" w:rsidP="00CB10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70C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 Lessenreeks 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2-</w:t>
            </w:r>
            <w:r w:rsidR="00221846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2570C0">
              <w:rPr>
                <w:rFonts w:asciiTheme="majorHAnsi" w:hAnsiTheme="majorHAnsi" w:cstheme="majorHAnsi"/>
                <w:sz w:val="22"/>
                <w:szCs w:val="22"/>
              </w:rPr>
              <w:t xml:space="preserve"> lesvoorbereidingsformulieren)</w:t>
            </w:r>
          </w:p>
        </w:tc>
      </w:tr>
    </w:tbl>
    <w:p w14:paraId="2A7B9D6F" w14:textId="7777777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147C5E" w14:paraId="3A083DAE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6353767A" w14:textId="21B4F983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LESVOORBEREIDINGSFORMULIER</w:t>
            </w:r>
          </w:p>
          <w:p w14:paraId="13F5074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A250A4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261C0B13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693307A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5659" w:type="dxa"/>
          </w:tcPr>
          <w:p w14:paraId="65B9DB3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2FCBD01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1CE1AAE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5659" w:type="dxa"/>
          </w:tcPr>
          <w:p w14:paraId="1867037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299F416B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74EBA1DB" w14:textId="37D70F39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5659" w:type="dxa"/>
          </w:tcPr>
          <w:p w14:paraId="0EAD4E3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29FC2D51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5D9D75B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7CBAEBFC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188815F1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4A633F30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5C7BE83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79DC42C5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37BE8C7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241FFA91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12FCB54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11FA8551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52D930B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931F8B3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51983B5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5829731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3B6B48A7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1D1ECAB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153803C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2777A13B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1DCEF3C1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2769F8B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3FBE845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33712DF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17FD859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331A282F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220A922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0A95E260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6265741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0D846C7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2C41DF7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5F9CCFF0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37EE4AF4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4BBE53AC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58A6FF8A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1DE21DF4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06A3E57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6087411D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19A62DE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173B7F1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1992CAE1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3FD9D25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22686260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1185E524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2F7DD09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5659" w:type="dxa"/>
            <w:shd w:val="clear" w:color="auto" w:fill="FFFFFF" w:themeFill="background1"/>
          </w:tcPr>
          <w:p w14:paraId="08B7E2D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8B44ECC" w14:textId="7777777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183FD535" w14:textId="77777777" w:rsidR="00147C5E" w:rsidRDefault="00147C5E" w:rsidP="00147C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147C5E" w14:paraId="3AC2A0EB" w14:textId="77777777" w:rsidTr="00CB1097">
        <w:tc>
          <w:tcPr>
            <w:tcW w:w="2558" w:type="dxa"/>
            <w:shd w:val="clear" w:color="auto" w:fill="D0CECE" w:themeFill="background2" w:themeFillShade="E6"/>
          </w:tcPr>
          <w:p w14:paraId="63E317B6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1A118992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2DD76175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4341AC94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57A421EC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6498" w:type="dxa"/>
            <w:gridSpan w:val="3"/>
          </w:tcPr>
          <w:p w14:paraId="4EB650AC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0BB7DB16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4986784A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6498" w:type="dxa"/>
            <w:gridSpan w:val="3"/>
          </w:tcPr>
          <w:p w14:paraId="46C19682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519228A1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275C9703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261A1486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51C5C582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6F2D7B0F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6498" w:type="dxa"/>
            <w:gridSpan w:val="3"/>
          </w:tcPr>
          <w:p w14:paraId="3ED6CEBC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33D8430D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2B36E372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6498" w:type="dxa"/>
            <w:gridSpan w:val="3"/>
          </w:tcPr>
          <w:p w14:paraId="73C0505F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57431CCC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0A910AFD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795F4766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22F851E6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44B4AAFB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62103619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15B233D0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2B6A9EDA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345CD0CF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67C37734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50C0F635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147C5E" w14:paraId="40E8FFD8" w14:textId="77777777" w:rsidTr="00CB1097">
        <w:tc>
          <w:tcPr>
            <w:tcW w:w="2558" w:type="dxa"/>
          </w:tcPr>
          <w:p w14:paraId="707A5CE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214AAF1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92B9610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828D10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53AC654D" w14:textId="77777777" w:rsidTr="00CB1097">
        <w:tc>
          <w:tcPr>
            <w:tcW w:w="2558" w:type="dxa"/>
          </w:tcPr>
          <w:p w14:paraId="45ABE1A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6DFD8C60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2FF399C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451DD8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1A08B6F9" w14:textId="77777777" w:rsidTr="00CB1097">
        <w:tc>
          <w:tcPr>
            <w:tcW w:w="2558" w:type="dxa"/>
          </w:tcPr>
          <w:p w14:paraId="17B70BF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6453107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1ACA51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7462BB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07EBE24" w14:textId="77777777" w:rsidTr="00CB1097">
        <w:tc>
          <w:tcPr>
            <w:tcW w:w="2558" w:type="dxa"/>
          </w:tcPr>
          <w:p w14:paraId="5B60229B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121C7E5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A275D8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33C6F1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9513D6D" w14:textId="36F82CE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69DF7A33" w14:textId="77777777" w:rsidR="00147C5E" w:rsidRDefault="00147C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47C5E" w:rsidRPr="002570C0" w14:paraId="22223CCB" w14:textId="77777777" w:rsidTr="00CB1097">
        <w:trPr>
          <w:trHeight w:val="567"/>
        </w:trPr>
        <w:tc>
          <w:tcPr>
            <w:tcW w:w="9231" w:type="dxa"/>
            <w:shd w:val="clear" w:color="auto" w:fill="D9D9D9"/>
            <w:vAlign w:val="center"/>
          </w:tcPr>
          <w:p w14:paraId="3D5FE007" w14:textId="6077473D" w:rsidR="00147C5E" w:rsidRPr="002570C0" w:rsidRDefault="00147C5E" w:rsidP="00CB10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70C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Lessenreeks 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3-</w:t>
            </w:r>
            <w:r w:rsidR="00221846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2570C0">
              <w:rPr>
                <w:rFonts w:asciiTheme="majorHAnsi" w:hAnsiTheme="majorHAnsi" w:cstheme="majorHAnsi"/>
                <w:sz w:val="22"/>
                <w:szCs w:val="22"/>
              </w:rPr>
              <w:t xml:space="preserve"> lesvoorbereidingsformulieren)</w:t>
            </w:r>
          </w:p>
        </w:tc>
      </w:tr>
    </w:tbl>
    <w:p w14:paraId="1682FFD4" w14:textId="7777777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147C5E" w14:paraId="2841A1B5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3A9D37D1" w14:textId="68CF3019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LESVOORBERIEDINGSFORMULIER</w:t>
            </w:r>
          </w:p>
          <w:p w14:paraId="3C731190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2575837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89AD1EF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78E5740B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5659" w:type="dxa"/>
          </w:tcPr>
          <w:p w14:paraId="15A1BB4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62A33CA5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6674A5AC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5659" w:type="dxa"/>
          </w:tcPr>
          <w:p w14:paraId="2404AE6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62DC3A2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2B5A6B9F" w14:textId="01FF71D5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5659" w:type="dxa"/>
          </w:tcPr>
          <w:p w14:paraId="46DF78E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6F6ACC60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24B6DA8C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15EAE54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0927536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6F2F7B2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0B957AB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7666E675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0DA7563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67A314E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5E80F183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64A3FF8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028FB78B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1B3D4B85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13BE1A44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7F026DD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9BFD8A2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1986E29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66AF9A50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2ADF6AB2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4FE6BC6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61D7B24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DD1F73D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580CEFC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0357793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2887514F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0B06CB3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1EAE873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982BC44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6A46F9D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FECC65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7A8B3E4B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277D7EC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14757EB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3F26051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4AE1C133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51BDA86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11B83A85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3465E8A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449B37CB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59B84E1B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63A9B6A3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00D07F82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41603699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0E993E4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5659" w:type="dxa"/>
            <w:shd w:val="clear" w:color="auto" w:fill="FFFFFF" w:themeFill="background1"/>
          </w:tcPr>
          <w:p w14:paraId="27F6C7E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31B5636" w14:textId="7777777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6AC72C28" w14:textId="77777777" w:rsidR="00147C5E" w:rsidRDefault="00147C5E" w:rsidP="00147C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147C5E" w14:paraId="4B14CFB5" w14:textId="77777777" w:rsidTr="00CB1097">
        <w:tc>
          <w:tcPr>
            <w:tcW w:w="2558" w:type="dxa"/>
            <w:shd w:val="clear" w:color="auto" w:fill="D0CECE" w:themeFill="background2" w:themeFillShade="E6"/>
          </w:tcPr>
          <w:p w14:paraId="75F5F2DD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7772FDB2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117B87C8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3F7421D9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78713A9A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6498" w:type="dxa"/>
            <w:gridSpan w:val="3"/>
          </w:tcPr>
          <w:p w14:paraId="2AE21CB5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48310D6E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6543505B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6498" w:type="dxa"/>
            <w:gridSpan w:val="3"/>
          </w:tcPr>
          <w:p w14:paraId="626E9AAF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5AA0AC5D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1CDD1758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68D55166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46C10020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610164B8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6498" w:type="dxa"/>
            <w:gridSpan w:val="3"/>
          </w:tcPr>
          <w:p w14:paraId="0D81C721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6B316073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752E9BDF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6498" w:type="dxa"/>
            <w:gridSpan w:val="3"/>
          </w:tcPr>
          <w:p w14:paraId="181EA875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1C6D744C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604E14B6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2E7D6A8D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40548530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2E134F9E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35E2293B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7886E523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05866A97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10B3E8C4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60F56CBC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425957B7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147C5E" w14:paraId="671A6A59" w14:textId="77777777" w:rsidTr="00CB1097">
        <w:tc>
          <w:tcPr>
            <w:tcW w:w="2558" w:type="dxa"/>
          </w:tcPr>
          <w:p w14:paraId="6A1171D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3A4A18C2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7A48C6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EAB925B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221E2C95" w14:textId="77777777" w:rsidTr="00CB1097">
        <w:tc>
          <w:tcPr>
            <w:tcW w:w="2558" w:type="dxa"/>
          </w:tcPr>
          <w:p w14:paraId="7B6EC87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640EAD1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21430D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BA272E1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6565135" w14:textId="77777777" w:rsidTr="00CB1097">
        <w:tc>
          <w:tcPr>
            <w:tcW w:w="2558" w:type="dxa"/>
          </w:tcPr>
          <w:p w14:paraId="7AA119E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116CBC72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38613F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9B9C20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5A62508" w14:textId="77777777" w:rsidTr="00CB1097">
        <w:tc>
          <w:tcPr>
            <w:tcW w:w="2558" w:type="dxa"/>
          </w:tcPr>
          <w:p w14:paraId="3876019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2229006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A01993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A5F50A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1E7823E" w14:textId="7777777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797C524C" w14:textId="77777777" w:rsidR="00147C5E" w:rsidRDefault="00147C5E" w:rsidP="00147C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47C5E" w:rsidRPr="002570C0" w14:paraId="683FB492" w14:textId="77777777" w:rsidTr="00CB1097">
        <w:trPr>
          <w:trHeight w:val="567"/>
        </w:trPr>
        <w:tc>
          <w:tcPr>
            <w:tcW w:w="9231" w:type="dxa"/>
            <w:shd w:val="clear" w:color="auto" w:fill="D9D9D9"/>
            <w:vAlign w:val="center"/>
          </w:tcPr>
          <w:p w14:paraId="316E1C48" w14:textId="2FF4FA8B" w:rsidR="00147C5E" w:rsidRPr="002570C0" w:rsidRDefault="00147C5E" w:rsidP="00CB10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70C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Lessenreeks 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4-</w:t>
            </w:r>
            <w:r w:rsidR="00221846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2570C0">
              <w:rPr>
                <w:rFonts w:asciiTheme="majorHAnsi" w:hAnsiTheme="majorHAnsi" w:cstheme="majorHAnsi"/>
                <w:sz w:val="22"/>
                <w:szCs w:val="22"/>
              </w:rPr>
              <w:t xml:space="preserve"> lesvoorbereidingsformulieren)</w:t>
            </w:r>
          </w:p>
        </w:tc>
      </w:tr>
    </w:tbl>
    <w:p w14:paraId="6EFF2AA4" w14:textId="7777777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147C5E" w14:paraId="47938A36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4E13BB1B" w14:textId="2725FF15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LESVOORBEREIDINGSFORMULIER</w:t>
            </w:r>
          </w:p>
          <w:p w14:paraId="65FDD971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568BADB3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9E874B2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022A1FD3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5659" w:type="dxa"/>
          </w:tcPr>
          <w:p w14:paraId="25138BD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1B7A0052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65D1CD5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5659" w:type="dxa"/>
          </w:tcPr>
          <w:p w14:paraId="3CBF8C6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01B11ED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326B0668" w14:textId="77B77FEC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5659" w:type="dxa"/>
          </w:tcPr>
          <w:p w14:paraId="4EE19B9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55A3F8C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698B86A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28BA123C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DEEEFAD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724496B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C57589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03611B4C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626D909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2051F643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66FADD43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3F60D381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009ECBB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AA41ACB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410737B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4CF2689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FE621DC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54A4835C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650414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7033E914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0AADA43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428129F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CC120AC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1281AA3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136CB74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3C7B77E5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280F518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6EB8A414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6C47FC37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67B363E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680D9632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139FF909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20A3B41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434044E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A938D1E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7B217AB3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4E6D1A3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FEEC5A0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1999894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3233FFF2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6DE1248C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56205561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178444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674A7535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7144023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5659" w:type="dxa"/>
            <w:shd w:val="clear" w:color="auto" w:fill="FFFFFF" w:themeFill="background1"/>
          </w:tcPr>
          <w:p w14:paraId="5917209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E7F541D" w14:textId="7777777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65CA988D" w14:textId="77777777" w:rsidR="00147C5E" w:rsidRDefault="00147C5E" w:rsidP="00147C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147C5E" w14:paraId="7824FE5C" w14:textId="77777777" w:rsidTr="00CB1097">
        <w:tc>
          <w:tcPr>
            <w:tcW w:w="2558" w:type="dxa"/>
            <w:shd w:val="clear" w:color="auto" w:fill="D0CECE" w:themeFill="background2" w:themeFillShade="E6"/>
          </w:tcPr>
          <w:p w14:paraId="284B4605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6AC9FDC3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62191AC6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26184C09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3E3F06DC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6498" w:type="dxa"/>
            <w:gridSpan w:val="3"/>
          </w:tcPr>
          <w:p w14:paraId="12F6EE15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027C06D1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0D29B5C9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6498" w:type="dxa"/>
            <w:gridSpan w:val="3"/>
          </w:tcPr>
          <w:p w14:paraId="142FA28F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0B2D028E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6B1E429C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02EE4DD8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2E2087E7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58C7C612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6498" w:type="dxa"/>
            <w:gridSpan w:val="3"/>
          </w:tcPr>
          <w:p w14:paraId="03069220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2F07AE29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310A7E31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6498" w:type="dxa"/>
            <w:gridSpan w:val="3"/>
          </w:tcPr>
          <w:p w14:paraId="7A97DD09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3EC4397C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54B13987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2DF8D9B1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157C9111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08DE3041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4EEDD7CC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4ED6A057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66D5F87D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39AABFE8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669101B8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63FBD2E6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147C5E" w14:paraId="622B3D55" w14:textId="77777777" w:rsidTr="00CB1097">
        <w:tc>
          <w:tcPr>
            <w:tcW w:w="2558" w:type="dxa"/>
          </w:tcPr>
          <w:p w14:paraId="1AD1FAD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04906CF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3B0D9F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2A65583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A5ED8AA" w14:textId="77777777" w:rsidTr="00CB1097">
        <w:tc>
          <w:tcPr>
            <w:tcW w:w="2558" w:type="dxa"/>
          </w:tcPr>
          <w:p w14:paraId="2FDCCF4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4509AC9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F2FF59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DEDE45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6D9B48D" w14:textId="77777777" w:rsidTr="00CB1097">
        <w:tc>
          <w:tcPr>
            <w:tcW w:w="2558" w:type="dxa"/>
          </w:tcPr>
          <w:p w14:paraId="23AAEEE4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6F9B617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6F7EF3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0A2210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25021635" w14:textId="77777777" w:rsidTr="00CB1097">
        <w:tc>
          <w:tcPr>
            <w:tcW w:w="2558" w:type="dxa"/>
          </w:tcPr>
          <w:p w14:paraId="28F0691B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29FCE92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6896DC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145921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1ABC47" w14:textId="7777777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0695EE81" w14:textId="77777777" w:rsidR="00221846" w:rsidRPr="002570C0" w:rsidRDefault="00147C5E" w:rsidP="00147C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221846" w:rsidRPr="002570C0" w14:paraId="2668D51F" w14:textId="77777777" w:rsidTr="00571E1D">
        <w:trPr>
          <w:trHeight w:val="567"/>
        </w:trPr>
        <w:tc>
          <w:tcPr>
            <w:tcW w:w="9231" w:type="dxa"/>
            <w:shd w:val="clear" w:color="auto" w:fill="D9D9D9"/>
            <w:vAlign w:val="center"/>
          </w:tcPr>
          <w:p w14:paraId="40EB8562" w14:textId="4403839D" w:rsidR="00221846" w:rsidRPr="002570C0" w:rsidRDefault="00221846" w:rsidP="00571E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70C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Lessenreeks 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5-6</w:t>
            </w:r>
            <w:r w:rsidRPr="002570C0">
              <w:rPr>
                <w:rFonts w:asciiTheme="majorHAnsi" w:hAnsiTheme="majorHAnsi" w:cstheme="majorHAnsi"/>
                <w:sz w:val="22"/>
                <w:szCs w:val="22"/>
              </w:rPr>
              <w:t xml:space="preserve"> lesvoorbereidingsformulieren)</w:t>
            </w:r>
          </w:p>
        </w:tc>
      </w:tr>
    </w:tbl>
    <w:p w14:paraId="1EC4DBE8" w14:textId="77777777" w:rsidR="00221846" w:rsidRDefault="00221846" w:rsidP="00221846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221846" w14:paraId="024AA8CE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01351E5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LESVOORBEREIDINGSFORMULIER</w:t>
            </w:r>
          </w:p>
          <w:p w14:paraId="6DDA896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73D660C0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56FF81F4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053A8E7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5659" w:type="dxa"/>
          </w:tcPr>
          <w:p w14:paraId="3278952C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7314475F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23295B7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5659" w:type="dxa"/>
          </w:tcPr>
          <w:p w14:paraId="04A618DB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66CFB0D5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6C030218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5659" w:type="dxa"/>
          </w:tcPr>
          <w:p w14:paraId="4A7432D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188D33A5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48BFBAD6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7E6F8D50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19F173FC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7C0304E6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1ADFE218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221846" w14:paraId="61CAEFE2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5EFB460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68BAD00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3E52BF8D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4161A76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5A606014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1F4BE291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078B475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053D64A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004C992B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3D3FA47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D95A0F4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221846" w14:paraId="11AA7E1E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159CC90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3AD82905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099549E3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54B4EDA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3C0E3F0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6F6D0642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3F40487B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2029674F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42ED5B74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4495F38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7AC956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221846" w14:paraId="7CC95B97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26DA375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1C8A32BE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3D7AF9A1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53CBB560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48FA181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210933FD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31C77612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4C096F8C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5BCB3B6C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791C3A7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AFCB57C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221846" w14:paraId="768FC242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1EB3953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5659" w:type="dxa"/>
            <w:shd w:val="clear" w:color="auto" w:fill="FFFFFF" w:themeFill="background1"/>
          </w:tcPr>
          <w:p w14:paraId="6A707044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41C4ADA" w14:textId="77777777" w:rsidR="00221846" w:rsidRDefault="00221846" w:rsidP="00221846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4C703DD3" w14:textId="77777777" w:rsidR="00221846" w:rsidRDefault="00221846" w:rsidP="0022184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221846" w14:paraId="419E573F" w14:textId="77777777" w:rsidTr="00571E1D">
        <w:tc>
          <w:tcPr>
            <w:tcW w:w="2558" w:type="dxa"/>
            <w:shd w:val="clear" w:color="auto" w:fill="D0CECE" w:themeFill="background2" w:themeFillShade="E6"/>
          </w:tcPr>
          <w:p w14:paraId="09009D13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77969813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6754F741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075F84EC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7285F588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6498" w:type="dxa"/>
            <w:gridSpan w:val="3"/>
          </w:tcPr>
          <w:p w14:paraId="182966F5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4607AFBD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767B02E2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6498" w:type="dxa"/>
            <w:gridSpan w:val="3"/>
          </w:tcPr>
          <w:p w14:paraId="682A9E4C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64B1A619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2FEDAF3E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4C689F3C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1F6987CF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0E3DFD1A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6498" w:type="dxa"/>
            <w:gridSpan w:val="3"/>
          </w:tcPr>
          <w:p w14:paraId="7B23971F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072BD3B1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2E8BDA4E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6498" w:type="dxa"/>
            <w:gridSpan w:val="3"/>
          </w:tcPr>
          <w:p w14:paraId="4642AE77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6DAC15E8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3764D337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3207BB60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58C9C31D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7DD162C8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64C79C73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19B5767C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4F4F197C" w14:textId="77777777" w:rsidR="00221846" w:rsidRPr="00147C5E" w:rsidRDefault="00221846" w:rsidP="00571E1D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28917DBE" w14:textId="77777777" w:rsidR="00221846" w:rsidRPr="00147C5E" w:rsidRDefault="00221846" w:rsidP="00571E1D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7091B7BD" w14:textId="77777777" w:rsidR="00221846" w:rsidRPr="00147C5E" w:rsidRDefault="00221846" w:rsidP="00571E1D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2142C612" w14:textId="77777777" w:rsidR="00221846" w:rsidRPr="00147C5E" w:rsidRDefault="00221846" w:rsidP="00571E1D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221846" w14:paraId="0A65E5AD" w14:textId="77777777" w:rsidTr="00571E1D">
        <w:tc>
          <w:tcPr>
            <w:tcW w:w="2558" w:type="dxa"/>
          </w:tcPr>
          <w:p w14:paraId="618F33A2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4DBCBDB8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CC71CF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DAE7FB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38D8F39A" w14:textId="77777777" w:rsidTr="00571E1D">
        <w:tc>
          <w:tcPr>
            <w:tcW w:w="2558" w:type="dxa"/>
          </w:tcPr>
          <w:p w14:paraId="0228C3B1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70E8065C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048E5F2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7AA3C52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6852B6E0" w14:textId="77777777" w:rsidTr="00571E1D">
        <w:tc>
          <w:tcPr>
            <w:tcW w:w="2558" w:type="dxa"/>
          </w:tcPr>
          <w:p w14:paraId="76061E4E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63C57B7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A1F4CA5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DCC0E71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2B6C2E0C" w14:textId="77777777" w:rsidTr="00571E1D">
        <w:tc>
          <w:tcPr>
            <w:tcW w:w="2558" w:type="dxa"/>
          </w:tcPr>
          <w:p w14:paraId="483EA78F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26AF004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2AA69C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EA8C3CB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02F3A07" w14:textId="77777777" w:rsidR="00221846" w:rsidRDefault="00221846" w:rsidP="00221846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5ED21D2C" w14:textId="77777777" w:rsidR="00221846" w:rsidRPr="002570C0" w:rsidRDefault="00221846" w:rsidP="0022184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221846" w:rsidRPr="002570C0" w14:paraId="0941C3E1" w14:textId="77777777" w:rsidTr="00571E1D">
        <w:trPr>
          <w:trHeight w:val="567"/>
        </w:trPr>
        <w:tc>
          <w:tcPr>
            <w:tcW w:w="9231" w:type="dxa"/>
            <w:shd w:val="clear" w:color="auto" w:fill="D9D9D9"/>
            <w:vAlign w:val="center"/>
          </w:tcPr>
          <w:p w14:paraId="3DB5F9ED" w14:textId="22B1D43F" w:rsidR="00221846" w:rsidRPr="002570C0" w:rsidRDefault="00221846" w:rsidP="00571E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70C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Lessenreeks 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6-6</w:t>
            </w:r>
            <w:r w:rsidRPr="002570C0">
              <w:rPr>
                <w:rFonts w:asciiTheme="majorHAnsi" w:hAnsiTheme="majorHAnsi" w:cstheme="majorHAnsi"/>
                <w:sz w:val="22"/>
                <w:szCs w:val="22"/>
              </w:rPr>
              <w:t xml:space="preserve"> lesvoorbereidingsformulieren)</w:t>
            </w:r>
          </w:p>
        </w:tc>
      </w:tr>
    </w:tbl>
    <w:p w14:paraId="3B044CDB" w14:textId="77777777" w:rsidR="00221846" w:rsidRDefault="00221846" w:rsidP="00221846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221846" w14:paraId="3D09F526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2F05374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LESVOORBEREIDINGSFORMULIER</w:t>
            </w:r>
          </w:p>
          <w:p w14:paraId="7626E18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CA6FB7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15832068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420E8261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5659" w:type="dxa"/>
          </w:tcPr>
          <w:p w14:paraId="41AC9955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72898793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627EF70B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5659" w:type="dxa"/>
          </w:tcPr>
          <w:p w14:paraId="3BD842D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168275E5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2122FF3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5659" w:type="dxa"/>
          </w:tcPr>
          <w:p w14:paraId="56A5177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0D6251BC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25F18C1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3E98F7AC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73B2C244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0FE66162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1432960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221846" w14:paraId="70632F73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2BD3933B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6EC400E4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7879825E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28203C1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77AE6584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456615F9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688B5572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4459D5A6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2E4E0D55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7865D50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75AAA37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221846" w14:paraId="40C15E18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03624E86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6D6B1995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00DD1DBD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55438706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1A9FD5E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43B218C0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3DCA9EF2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2140881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24AF40B1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226C4648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2ED10B6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221846" w14:paraId="57579069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72518AB5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3D433BB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3EC0E717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554BE250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5B35EC8E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033A20E4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096E3F9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658A3C5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6BA722D1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680C764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122B5D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221846" w14:paraId="3678627A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05EF95B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5659" w:type="dxa"/>
            <w:shd w:val="clear" w:color="auto" w:fill="FFFFFF" w:themeFill="background1"/>
          </w:tcPr>
          <w:p w14:paraId="534FC654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366B39E" w14:textId="77777777" w:rsidR="00221846" w:rsidRDefault="00221846" w:rsidP="00221846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5605914F" w14:textId="77777777" w:rsidR="00221846" w:rsidRDefault="00221846" w:rsidP="0022184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221846" w14:paraId="44FA77B4" w14:textId="77777777" w:rsidTr="00571E1D">
        <w:tc>
          <w:tcPr>
            <w:tcW w:w="2558" w:type="dxa"/>
            <w:shd w:val="clear" w:color="auto" w:fill="D0CECE" w:themeFill="background2" w:themeFillShade="E6"/>
          </w:tcPr>
          <w:p w14:paraId="2EA46688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73FE3948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7AE8831A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79DF1759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57CF0696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6498" w:type="dxa"/>
            <w:gridSpan w:val="3"/>
          </w:tcPr>
          <w:p w14:paraId="3C3C8C4C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04E08CFD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7E8FA611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6498" w:type="dxa"/>
            <w:gridSpan w:val="3"/>
          </w:tcPr>
          <w:p w14:paraId="67E2DA60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4E51EF17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358D7FE8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1070B163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1584C685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384E342D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6498" w:type="dxa"/>
            <w:gridSpan w:val="3"/>
          </w:tcPr>
          <w:p w14:paraId="2B346EA0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726CBC18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21C0A05A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6498" w:type="dxa"/>
            <w:gridSpan w:val="3"/>
          </w:tcPr>
          <w:p w14:paraId="75D473D5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2A0B9DEA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5078DF87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48240CCB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53AB3998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1AB5EF81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50B1E501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4B56618F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6ACD5B13" w14:textId="77777777" w:rsidR="00221846" w:rsidRPr="00147C5E" w:rsidRDefault="00221846" w:rsidP="00571E1D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632BE674" w14:textId="77777777" w:rsidR="00221846" w:rsidRPr="00147C5E" w:rsidRDefault="00221846" w:rsidP="00571E1D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2634E867" w14:textId="77777777" w:rsidR="00221846" w:rsidRPr="00147C5E" w:rsidRDefault="00221846" w:rsidP="00571E1D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56C47F59" w14:textId="77777777" w:rsidR="00221846" w:rsidRPr="00147C5E" w:rsidRDefault="00221846" w:rsidP="00571E1D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221846" w14:paraId="01F572C8" w14:textId="77777777" w:rsidTr="00571E1D">
        <w:tc>
          <w:tcPr>
            <w:tcW w:w="2558" w:type="dxa"/>
          </w:tcPr>
          <w:p w14:paraId="4BE977D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56A6C16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6576264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166707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3C53983C" w14:textId="77777777" w:rsidTr="00571E1D">
        <w:tc>
          <w:tcPr>
            <w:tcW w:w="2558" w:type="dxa"/>
          </w:tcPr>
          <w:p w14:paraId="4041055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197704FF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6077711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76F8524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7579C82D" w14:textId="77777777" w:rsidTr="00571E1D">
        <w:tc>
          <w:tcPr>
            <w:tcW w:w="2558" w:type="dxa"/>
          </w:tcPr>
          <w:p w14:paraId="6E040DAF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2C8DF540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D0669B2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A11BC8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5C50FAFA" w14:textId="77777777" w:rsidTr="00571E1D">
        <w:tc>
          <w:tcPr>
            <w:tcW w:w="2558" w:type="dxa"/>
          </w:tcPr>
          <w:p w14:paraId="5C01575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3A807B26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E0132C6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F05CB31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31B791B" w14:textId="5FEF4BC9" w:rsidR="00793919" w:rsidRPr="002570C0" w:rsidRDefault="00793919" w:rsidP="00147C5E">
      <w:pPr>
        <w:rPr>
          <w:rFonts w:asciiTheme="majorHAnsi" w:hAnsiTheme="majorHAnsi" w:cstheme="majorHAnsi"/>
          <w:sz w:val="22"/>
          <w:szCs w:val="22"/>
        </w:rPr>
      </w:pPr>
    </w:p>
    <w:bookmarkEnd w:id="0"/>
    <w:sectPr w:rsidR="00793919" w:rsidRPr="002570C0" w:rsidSect="00B8097C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B9C3" w14:textId="77777777" w:rsidR="00831CF7" w:rsidRDefault="00831CF7" w:rsidP="00717F37">
      <w:r>
        <w:separator/>
      </w:r>
    </w:p>
  </w:endnote>
  <w:endnote w:type="continuationSeparator" w:id="0">
    <w:p w14:paraId="7D98148A" w14:textId="77777777" w:rsidR="00831CF7" w:rsidRDefault="00831CF7" w:rsidP="00717F37">
      <w:r>
        <w:continuationSeparator/>
      </w:r>
    </w:p>
  </w:endnote>
  <w:endnote w:type="continuationNotice" w:id="1">
    <w:p w14:paraId="41E046D2" w14:textId="77777777" w:rsidR="00831CF7" w:rsidRDefault="00831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quel Neue">
    <w:altName w:val="Calibri"/>
    <w:panose1 w:val="020B0604020202020204"/>
    <w:charset w:val="00"/>
    <w:family w:val="auto"/>
    <w:notTrueType/>
    <w:pitch w:val="variable"/>
    <w:sig w:usb0="00000007" w:usb1="00000000" w:usb2="00000000" w:usb3="00000000" w:csb0="0000008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C9C7" w14:textId="555A4E76" w:rsidR="00717F37" w:rsidRPr="005023A8" w:rsidRDefault="00717F37" w:rsidP="00717F37">
    <w:pPr>
      <w:pBdr>
        <w:top w:val="single" w:sz="4" w:space="1" w:color="auto"/>
      </w:pBdr>
      <w:tabs>
        <w:tab w:val="right" w:pos="9072"/>
      </w:tabs>
      <w:spacing w:line="276" w:lineRule="auto"/>
      <w:rPr>
        <w:rFonts w:asciiTheme="majorHAnsi" w:hAnsiTheme="majorHAnsi" w:cstheme="majorHAnsi"/>
        <w:sz w:val="18"/>
        <w:szCs w:val="16"/>
      </w:rPr>
    </w:pPr>
    <w:r w:rsidRPr="005023A8">
      <w:rPr>
        <w:rFonts w:asciiTheme="majorHAnsi" w:hAnsiTheme="majorHAnsi" w:cstheme="majorHAnsi"/>
        <w:sz w:val="18"/>
        <w:szCs w:val="16"/>
      </w:rPr>
      <w:t>NL Actief brancheorganisatie |</w:t>
    </w:r>
    <w:proofErr w:type="spellStart"/>
    <w:r w:rsidR="00221846">
      <w:rPr>
        <w:rFonts w:asciiTheme="majorHAnsi" w:hAnsiTheme="majorHAnsi" w:cstheme="majorHAnsi"/>
        <w:sz w:val="18"/>
        <w:szCs w:val="16"/>
      </w:rPr>
      <w:t>Papendallaan</w:t>
    </w:r>
    <w:proofErr w:type="spellEnd"/>
    <w:r w:rsidR="00221846">
      <w:rPr>
        <w:rFonts w:asciiTheme="majorHAnsi" w:hAnsiTheme="majorHAnsi" w:cstheme="majorHAnsi"/>
        <w:sz w:val="18"/>
        <w:szCs w:val="16"/>
      </w:rPr>
      <w:t xml:space="preserve"> 51 </w:t>
    </w:r>
    <w:r w:rsidR="00363546">
      <w:rPr>
        <w:rFonts w:asciiTheme="majorHAnsi" w:hAnsiTheme="majorHAnsi" w:cstheme="majorHAnsi"/>
        <w:sz w:val="18"/>
        <w:szCs w:val="16"/>
      </w:rPr>
      <w:t xml:space="preserve">6861VD </w:t>
    </w:r>
    <w:proofErr w:type="spellStart"/>
    <w:r w:rsidR="00363546">
      <w:rPr>
        <w:rFonts w:asciiTheme="majorHAnsi" w:hAnsiTheme="majorHAnsi" w:cstheme="majorHAnsi"/>
        <w:sz w:val="18"/>
        <w:szCs w:val="16"/>
      </w:rPr>
      <w:t>Anrhem</w:t>
    </w:r>
    <w:proofErr w:type="spellEnd"/>
    <w:r w:rsidRPr="005023A8">
      <w:rPr>
        <w:rFonts w:asciiTheme="majorHAnsi" w:hAnsiTheme="majorHAnsi" w:cstheme="majorHAnsi"/>
        <w:sz w:val="18"/>
        <w:szCs w:val="16"/>
      </w:rPr>
      <w:tab/>
      <w:t xml:space="preserve">pagina </w:t>
    </w:r>
    <w:r w:rsidRPr="005023A8">
      <w:rPr>
        <w:rFonts w:asciiTheme="majorHAnsi" w:hAnsiTheme="majorHAnsi" w:cstheme="majorHAnsi"/>
        <w:sz w:val="18"/>
        <w:szCs w:val="16"/>
      </w:rPr>
      <w:fldChar w:fldCharType="begin"/>
    </w:r>
    <w:r w:rsidRPr="005023A8">
      <w:rPr>
        <w:rFonts w:asciiTheme="majorHAnsi" w:hAnsiTheme="majorHAnsi" w:cstheme="majorHAnsi"/>
        <w:sz w:val="18"/>
        <w:szCs w:val="16"/>
      </w:rPr>
      <w:instrText xml:space="preserve"> PAGE   \* MERGEFORMAT </w:instrText>
    </w:r>
    <w:r w:rsidRPr="005023A8">
      <w:rPr>
        <w:rFonts w:asciiTheme="majorHAnsi" w:hAnsiTheme="majorHAnsi" w:cstheme="majorHAnsi"/>
        <w:sz w:val="18"/>
        <w:szCs w:val="16"/>
      </w:rPr>
      <w:fldChar w:fldCharType="separate"/>
    </w:r>
    <w:r w:rsidRPr="005023A8">
      <w:rPr>
        <w:rFonts w:asciiTheme="majorHAnsi" w:hAnsiTheme="majorHAnsi" w:cstheme="majorHAnsi"/>
        <w:sz w:val="18"/>
        <w:szCs w:val="16"/>
      </w:rPr>
      <w:t>2</w:t>
    </w:r>
    <w:r w:rsidRPr="005023A8">
      <w:rPr>
        <w:rFonts w:asciiTheme="majorHAnsi" w:hAnsiTheme="majorHAnsi" w:cstheme="majorHAnsi"/>
        <w:sz w:val="18"/>
        <w:szCs w:val="16"/>
      </w:rPr>
      <w:fldChar w:fldCharType="end"/>
    </w:r>
  </w:p>
  <w:p w14:paraId="732E8944" w14:textId="5BA0C5FA" w:rsidR="00717F37" w:rsidRPr="005023A8" w:rsidRDefault="00717F37" w:rsidP="00717F37">
    <w:pPr>
      <w:pBdr>
        <w:top w:val="single" w:sz="4" w:space="1" w:color="auto"/>
      </w:pBdr>
      <w:tabs>
        <w:tab w:val="right" w:pos="9072"/>
      </w:tabs>
      <w:spacing w:line="276" w:lineRule="auto"/>
      <w:rPr>
        <w:rFonts w:asciiTheme="majorHAnsi" w:hAnsiTheme="majorHAnsi" w:cstheme="majorHAnsi"/>
        <w:sz w:val="18"/>
        <w:szCs w:val="16"/>
        <w:lang w:val="en-US"/>
      </w:rPr>
    </w:pPr>
    <w:r w:rsidRPr="005023A8">
      <w:rPr>
        <w:rFonts w:asciiTheme="majorHAnsi" w:hAnsiTheme="majorHAnsi" w:cstheme="majorHAnsi"/>
        <w:sz w:val="18"/>
        <w:szCs w:val="16"/>
      </w:rPr>
      <w:sym w:font="Wingdings" w:char="F029"/>
    </w:r>
    <w:r w:rsidRPr="005023A8">
      <w:rPr>
        <w:rFonts w:asciiTheme="majorHAnsi" w:hAnsiTheme="majorHAnsi" w:cstheme="majorHAnsi"/>
        <w:sz w:val="18"/>
        <w:szCs w:val="16"/>
        <w:lang w:val="en-US"/>
      </w:rPr>
      <w:t xml:space="preserve"> 085-48691</w:t>
    </w:r>
    <w:r w:rsidR="001E5501">
      <w:rPr>
        <w:rFonts w:asciiTheme="majorHAnsi" w:hAnsiTheme="majorHAnsi" w:cstheme="majorHAnsi"/>
        <w:sz w:val="18"/>
        <w:szCs w:val="16"/>
        <w:lang w:val="en-US"/>
      </w:rPr>
      <w:t>00</w:t>
    </w:r>
    <w:r w:rsidR="00DD6A55">
      <w:rPr>
        <w:rFonts w:asciiTheme="majorHAnsi" w:hAnsiTheme="majorHAnsi" w:cstheme="majorHAnsi"/>
        <w:sz w:val="18"/>
        <w:szCs w:val="16"/>
        <w:lang w:val="en-US"/>
      </w:rPr>
      <w:t xml:space="preserve"> </w:t>
    </w:r>
    <w:proofErr w:type="spellStart"/>
    <w:r w:rsidR="00DD6A55">
      <w:rPr>
        <w:rFonts w:asciiTheme="majorHAnsi" w:hAnsiTheme="majorHAnsi" w:cstheme="majorHAnsi"/>
        <w:sz w:val="18"/>
        <w:szCs w:val="16"/>
        <w:lang w:val="en-US"/>
      </w:rPr>
      <w:t>keuzemenu</w:t>
    </w:r>
    <w:proofErr w:type="spellEnd"/>
    <w:r w:rsidR="00DD6A55">
      <w:rPr>
        <w:rFonts w:asciiTheme="majorHAnsi" w:hAnsiTheme="majorHAnsi" w:cstheme="majorHAnsi"/>
        <w:sz w:val="18"/>
        <w:szCs w:val="16"/>
        <w:lang w:val="en-US"/>
      </w:rPr>
      <w:t xml:space="preserve"> 1</w:t>
    </w:r>
    <w:r w:rsidRPr="005023A8">
      <w:rPr>
        <w:rFonts w:asciiTheme="majorHAnsi" w:hAnsiTheme="majorHAnsi" w:cstheme="majorHAnsi"/>
        <w:sz w:val="18"/>
        <w:szCs w:val="16"/>
        <w:lang w:val="en-US"/>
      </w:rPr>
      <w:t xml:space="preserve"> | e-mail: opleidingen@nlactief.nl | www.nlactief.nl</w:t>
    </w:r>
    <w:r w:rsidRPr="005023A8">
      <w:rPr>
        <w:rFonts w:asciiTheme="majorHAnsi" w:hAnsiTheme="majorHAnsi" w:cstheme="majorHAnsi"/>
        <w:sz w:val="28"/>
        <w:szCs w:val="2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2426" w14:textId="77777777" w:rsidR="00831CF7" w:rsidRDefault="00831CF7" w:rsidP="00717F37">
      <w:r>
        <w:separator/>
      </w:r>
    </w:p>
  </w:footnote>
  <w:footnote w:type="continuationSeparator" w:id="0">
    <w:p w14:paraId="1796A085" w14:textId="77777777" w:rsidR="00831CF7" w:rsidRDefault="00831CF7" w:rsidP="00717F37">
      <w:r>
        <w:continuationSeparator/>
      </w:r>
    </w:p>
  </w:footnote>
  <w:footnote w:type="continuationNotice" w:id="1">
    <w:p w14:paraId="68ED47CB" w14:textId="77777777" w:rsidR="00831CF7" w:rsidRDefault="00831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1DD0" w14:textId="2BEC527E" w:rsidR="00717F37" w:rsidRPr="005023A8" w:rsidRDefault="00717F37" w:rsidP="00717F37">
    <w:pPr>
      <w:pStyle w:val="Koptekst"/>
      <w:pBdr>
        <w:bottom w:val="single" w:sz="4" w:space="1" w:color="auto"/>
      </w:pBdr>
      <w:rPr>
        <w:rFonts w:asciiTheme="majorHAnsi" w:hAnsiTheme="majorHAnsi" w:cstheme="majorHAnsi"/>
        <w:sz w:val="18"/>
        <w:szCs w:val="18"/>
      </w:rPr>
    </w:pPr>
    <w:r w:rsidRPr="005023A8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CEE5522" wp14:editId="6E44DCEE">
          <wp:simplePos x="0" y="0"/>
          <wp:positionH relativeFrom="column">
            <wp:posOffset>4224655</wp:posOffset>
          </wp:positionH>
          <wp:positionV relativeFrom="paragraph">
            <wp:posOffset>-135255</wp:posOffset>
          </wp:positionV>
          <wp:extent cx="1637665" cy="390525"/>
          <wp:effectExtent l="0" t="0" r="635" b="9525"/>
          <wp:wrapNone/>
          <wp:docPr id="1" name="Afbeelding 1" descr="C:\Users\Maarten\AppData\Local\Microsoft\Windows\INetCache\Content.Word\NL Actief_logo B_FC_02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C:\Users\Maarten\AppData\Local\Microsoft\Windows\INetCache\Content.Word\NL Actief_logo B_FC_02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489458471"/>
    <w:r w:rsidRPr="005023A8">
      <w:rPr>
        <w:rFonts w:asciiTheme="majorHAnsi" w:hAnsiTheme="majorHAnsi" w:cstheme="majorHAnsi"/>
        <w:noProof/>
        <w:sz w:val="18"/>
        <w:szCs w:val="18"/>
      </w:rPr>
      <w:t xml:space="preserve">NL Actief niveau </w:t>
    </w:r>
    <w:r w:rsidR="00221846">
      <w:rPr>
        <w:rFonts w:asciiTheme="majorHAnsi" w:hAnsiTheme="majorHAnsi" w:cstheme="majorHAnsi"/>
        <w:noProof/>
        <w:sz w:val="18"/>
        <w:szCs w:val="18"/>
      </w:rPr>
      <w:t>4</w:t>
    </w:r>
    <w:r w:rsidRPr="005023A8">
      <w:rPr>
        <w:rFonts w:asciiTheme="majorHAnsi" w:hAnsiTheme="majorHAnsi" w:cstheme="majorHAnsi"/>
        <w:sz w:val="18"/>
        <w:szCs w:val="18"/>
      </w:rPr>
      <w:t xml:space="preserve"> | </w:t>
    </w:r>
    <w:bookmarkEnd w:id="1"/>
    <w:r w:rsidR="0096317F" w:rsidRPr="005023A8">
      <w:rPr>
        <w:rFonts w:asciiTheme="majorHAnsi" w:hAnsiTheme="majorHAnsi" w:cstheme="majorHAnsi"/>
        <w:sz w:val="18"/>
        <w:szCs w:val="18"/>
      </w:rPr>
      <w:t xml:space="preserve">Fitnesstrainer </w:t>
    </w:r>
    <w:r w:rsidR="00221846">
      <w:rPr>
        <w:rFonts w:asciiTheme="majorHAnsi" w:hAnsiTheme="majorHAnsi" w:cstheme="majorHAnsi"/>
        <w:sz w:val="18"/>
        <w:szCs w:val="18"/>
      </w:rPr>
      <w:t>B Lesvoorbereidingsformulieren onderdeel portfolio</w:t>
    </w:r>
  </w:p>
  <w:p w14:paraId="3D496A10" w14:textId="7AA65A01" w:rsidR="00717F37" w:rsidRPr="005023A8" w:rsidRDefault="00717F37" w:rsidP="00717F37">
    <w:pPr>
      <w:pBdr>
        <w:bottom w:val="single" w:sz="4" w:space="1" w:color="auto"/>
      </w:pBdr>
      <w:rPr>
        <w:rFonts w:asciiTheme="majorHAnsi" w:hAnsiTheme="majorHAnsi" w:cstheme="majorHAnsi"/>
        <w:sz w:val="18"/>
        <w:szCs w:val="18"/>
      </w:rPr>
    </w:pPr>
    <w:proofErr w:type="gramStart"/>
    <w:r w:rsidRPr="005023A8">
      <w:rPr>
        <w:rFonts w:asciiTheme="majorHAnsi" w:hAnsiTheme="majorHAnsi" w:cstheme="majorHAnsi"/>
        <w:sz w:val="18"/>
        <w:szCs w:val="18"/>
      </w:rPr>
      <w:t>versie</w:t>
    </w:r>
    <w:proofErr w:type="gramEnd"/>
    <w:r w:rsidRPr="005023A8">
      <w:rPr>
        <w:rFonts w:asciiTheme="majorHAnsi" w:hAnsiTheme="majorHAnsi" w:cstheme="majorHAnsi"/>
        <w:sz w:val="18"/>
        <w:szCs w:val="18"/>
      </w:rPr>
      <w:t xml:space="preserve"> </w:t>
    </w:r>
    <w:r w:rsidR="001E5501">
      <w:rPr>
        <w:rFonts w:asciiTheme="majorHAnsi" w:hAnsiTheme="majorHAnsi" w:cstheme="majorHAnsi"/>
        <w:sz w:val="18"/>
        <w:szCs w:val="18"/>
      </w:rPr>
      <w:t>mei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31B93"/>
    <w:multiLevelType w:val="multilevel"/>
    <w:tmpl w:val="3CC6E8A6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pStyle w:val="Kop3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4330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37"/>
    <w:rsid w:val="0000618D"/>
    <w:rsid w:val="000160A7"/>
    <w:rsid w:val="00126D24"/>
    <w:rsid w:val="001401C1"/>
    <w:rsid w:val="00147C5E"/>
    <w:rsid w:val="00157E89"/>
    <w:rsid w:val="001A2F60"/>
    <w:rsid w:val="001D56DD"/>
    <w:rsid w:val="001E2D11"/>
    <w:rsid w:val="001E5501"/>
    <w:rsid w:val="00221846"/>
    <w:rsid w:val="00231B30"/>
    <w:rsid w:val="002570C0"/>
    <w:rsid w:val="002809D8"/>
    <w:rsid w:val="00290F0C"/>
    <w:rsid w:val="00294C06"/>
    <w:rsid w:val="002B587B"/>
    <w:rsid w:val="002B79D0"/>
    <w:rsid w:val="00315AD2"/>
    <w:rsid w:val="003168D6"/>
    <w:rsid w:val="00337BCC"/>
    <w:rsid w:val="003478A0"/>
    <w:rsid w:val="00363546"/>
    <w:rsid w:val="003B5565"/>
    <w:rsid w:val="00416239"/>
    <w:rsid w:val="00452DDD"/>
    <w:rsid w:val="00466DCD"/>
    <w:rsid w:val="004A5019"/>
    <w:rsid w:val="004B43A6"/>
    <w:rsid w:val="004C390C"/>
    <w:rsid w:val="004E5D8B"/>
    <w:rsid w:val="004E678A"/>
    <w:rsid w:val="004F0851"/>
    <w:rsid w:val="005023A8"/>
    <w:rsid w:val="0053697A"/>
    <w:rsid w:val="005708D6"/>
    <w:rsid w:val="00576845"/>
    <w:rsid w:val="005C6740"/>
    <w:rsid w:val="00624D51"/>
    <w:rsid w:val="00644AA0"/>
    <w:rsid w:val="006A1D16"/>
    <w:rsid w:val="006B3332"/>
    <w:rsid w:val="006B75EF"/>
    <w:rsid w:val="006E3274"/>
    <w:rsid w:val="006E728A"/>
    <w:rsid w:val="006F5543"/>
    <w:rsid w:val="00717F37"/>
    <w:rsid w:val="00793919"/>
    <w:rsid w:val="007A1BE9"/>
    <w:rsid w:val="008016D9"/>
    <w:rsid w:val="00824AA4"/>
    <w:rsid w:val="00831CF7"/>
    <w:rsid w:val="00872FD6"/>
    <w:rsid w:val="00884918"/>
    <w:rsid w:val="008A61D0"/>
    <w:rsid w:val="00935AAA"/>
    <w:rsid w:val="0096317F"/>
    <w:rsid w:val="00995BB9"/>
    <w:rsid w:val="009A46B2"/>
    <w:rsid w:val="009F152D"/>
    <w:rsid w:val="00A338E1"/>
    <w:rsid w:val="00A6552B"/>
    <w:rsid w:val="00B26EDF"/>
    <w:rsid w:val="00B8097C"/>
    <w:rsid w:val="00BB38E5"/>
    <w:rsid w:val="00C05166"/>
    <w:rsid w:val="00C8037A"/>
    <w:rsid w:val="00CF4DA3"/>
    <w:rsid w:val="00D167C0"/>
    <w:rsid w:val="00D356A3"/>
    <w:rsid w:val="00D81C95"/>
    <w:rsid w:val="00D87F3C"/>
    <w:rsid w:val="00D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5122"/>
  <w15:chartTrackingRefBased/>
  <w15:docId w15:val="{D99214C7-0F82-8A43-83E0-06443C6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7F37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aliases w:val="Kop1"/>
    <w:basedOn w:val="Standaard"/>
    <w:next w:val="Standaard"/>
    <w:link w:val="Kop1Char"/>
    <w:qFormat/>
    <w:rsid w:val="00717F37"/>
    <w:pPr>
      <w:keepNext/>
      <w:numPr>
        <w:numId w:val="1"/>
      </w:numPr>
      <w:spacing w:after="240" w:line="276" w:lineRule="auto"/>
      <w:outlineLvl w:val="0"/>
    </w:pPr>
    <w:rPr>
      <w:rFonts w:ascii="Calibri" w:hAnsi="Calibri"/>
      <w:b/>
      <w:bCs/>
      <w:kern w:val="32"/>
      <w:sz w:val="28"/>
      <w:szCs w:val="32"/>
    </w:rPr>
  </w:style>
  <w:style w:type="paragraph" w:styleId="Kop2">
    <w:name w:val="heading 2"/>
    <w:basedOn w:val="Kop1"/>
    <w:next w:val="Standaard"/>
    <w:link w:val="Kop2Char"/>
    <w:unhideWhenUsed/>
    <w:qFormat/>
    <w:rsid w:val="00717F37"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2"/>
    <w:next w:val="Standaard"/>
    <w:link w:val="Kop3Char"/>
    <w:unhideWhenUsed/>
    <w:qFormat/>
    <w:rsid w:val="00717F37"/>
    <w:pPr>
      <w:numPr>
        <w:ilvl w:val="2"/>
      </w:numPr>
      <w:ind w:left="709" w:hanging="709"/>
      <w:outlineLvl w:val="2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LAhoofdtekst">
    <w:name w:val="NLA hoofdtekst"/>
    <w:basedOn w:val="Standaard"/>
    <w:qFormat/>
    <w:rsid w:val="008A61D0"/>
    <w:pPr>
      <w:spacing w:after="160" w:line="288" w:lineRule="auto"/>
    </w:pPr>
    <w:rPr>
      <w:rFonts w:ascii="Roboto Light" w:hAnsi="Roboto Light"/>
      <w:sz w:val="20"/>
    </w:rPr>
  </w:style>
  <w:style w:type="paragraph" w:customStyle="1" w:styleId="NLAkop1">
    <w:name w:val="NLA kop 1"/>
    <w:basedOn w:val="Standaard"/>
    <w:next w:val="NLAhoofdtekst"/>
    <w:qFormat/>
    <w:rsid w:val="008A61D0"/>
    <w:pPr>
      <w:spacing w:after="120"/>
    </w:pPr>
    <w:rPr>
      <w:rFonts w:ascii="Sequel Neue" w:hAnsi="Sequel Neue"/>
      <w:sz w:val="28"/>
    </w:rPr>
  </w:style>
  <w:style w:type="paragraph" w:customStyle="1" w:styleId="NLAkop2">
    <w:name w:val="NLA kop2"/>
    <w:basedOn w:val="Standaard"/>
    <w:qFormat/>
    <w:rsid w:val="008A61D0"/>
    <w:rPr>
      <w:rFonts w:ascii="Roboto" w:hAnsi="Roboto"/>
    </w:rPr>
  </w:style>
  <w:style w:type="paragraph" w:customStyle="1" w:styleId="NLAkop3">
    <w:name w:val="NLA kop 3"/>
    <w:basedOn w:val="Standaard"/>
    <w:next w:val="NLAhoofdtekst"/>
    <w:qFormat/>
    <w:rsid w:val="008A61D0"/>
    <w:rPr>
      <w:rFonts w:ascii="Roboto" w:hAnsi="Roboto"/>
      <w:i/>
      <w:sz w:val="21"/>
    </w:rPr>
  </w:style>
  <w:style w:type="paragraph" w:customStyle="1" w:styleId="NLATitel">
    <w:name w:val="NLA Titel"/>
    <w:basedOn w:val="NLAkop1"/>
    <w:next w:val="NLAhoofdtekst"/>
    <w:qFormat/>
    <w:rsid w:val="00872FD6"/>
    <w:rPr>
      <w:sz w:val="40"/>
    </w:rPr>
  </w:style>
  <w:style w:type="paragraph" w:styleId="Koptekst">
    <w:name w:val="header"/>
    <w:basedOn w:val="Standaard"/>
    <w:link w:val="KoptekstChar"/>
    <w:uiPriority w:val="99"/>
    <w:unhideWhenUsed/>
    <w:rsid w:val="00717F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17F37"/>
  </w:style>
  <w:style w:type="paragraph" w:styleId="Voettekst">
    <w:name w:val="footer"/>
    <w:basedOn w:val="Standaard"/>
    <w:link w:val="VoettekstChar"/>
    <w:uiPriority w:val="99"/>
    <w:unhideWhenUsed/>
    <w:rsid w:val="00717F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17F37"/>
  </w:style>
  <w:style w:type="character" w:customStyle="1" w:styleId="Kop1Char">
    <w:name w:val="Kop 1 Char"/>
    <w:aliases w:val="Kop1 Char"/>
    <w:basedOn w:val="Standaardalinea-lettertype"/>
    <w:link w:val="Kop1"/>
    <w:rsid w:val="00717F37"/>
    <w:rPr>
      <w:rFonts w:ascii="Calibri" w:eastAsia="Times New Roman" w:hAnsi="Calibri" w:cs="Times New Roman"/>
      <w:b/>
      <w:bCs/>
      <w:kern w:val="32"/>
      <w:sz w:val="28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717F37"/>
    <w:rPr>
      <w:rFonts w:ascii="Calibri" w:eastAsia="Times New Roman" w:hAnsi="Calibri" w:cs="Times New Roman"/>
      <w:b/>
      <w:bCs/>
      <w:kern w:val="32"/>
      <w:szCs w:val="32"/>
      <w:lang w:eastAsia="nl-NL"/>
    </w:rPr>
  </w:style>
  <w:style w:type="character" w:customStyle="1" w:styleId="Kop3Char">
    <w:name w:val="Kop 3 Char"/>
    <w:basedOn w:val="Standaardalinea-lettertype"/>
    <w:link w:val="Kop3"/>
    <w:rsid w:val="00717F37"/>
    <w:rPr>
      <w:rFonts w:ascii="Calibri" w:eastAsia="Times New Roman" w:hAnsi="Calibri" w:cs="Times New Roman"/>
      <w:b/>
      <w:bCs/>
      <w:kern w:val="32"/>
      <w:sz w:val="22"/>
      <w:szCs w:val="22"/>
      <w:lang w:eastAsia="nl-NL"/>
    </w:rPr>
  </w:style>
  <w:style w:type="character" w:styleId="Tekstvantijdelijkeaanduiding">
    <w:name w:val="Placeholder Text"/>
    <w:uiPriority w:val="99"/>
    <w:semiHidden/>
    <w:rsid w:val="00717F37"/>
    <w:rPr>
      <w:color w:val="808080"/>
    </w:rPr>
  </w:style>
  <w:style w:type="paragraph" w:customStyle="1" w:styleId="Alinea">
    <w:name w:val="Alinea"/>
    <w:basedOn w:val="Standaard"/>
    <w:link w:val="AlineaChar"/>
    <w:qFormat/>
    <w:rsid w:val="00717F37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lineaChar">
    <w:name w:val="Alinea Char"/>
    <w:basedOn w:val="Standaardalinea-lettertype"/>
    <w:link w:val="Alinea"/>
    <w:rsid w:val="00717F37"/>
    <w:rPr>
      <w:rFonts w:ascii="Calibri" w:eastAsia="Times New Roman" w:hAnsi="Calibri" w:cs="Calibri"/>
      <w:sz w:val="22"/>
      <w:szCs w:val="22"/>
      <w:lang w:eastAsia="nl-NL"/>
    </w:rPr>
  </w:style>
  <w:style w:type="table" w:styleId="Tabelraster">
    <w:name w:val="Table Grid"/>
    <w:basedOn w:val="Standaardtabel"/>
    <w:uiPriority w:val="39"/>
    <w:rsid w:val="0046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arten/Library/Group%20Containers/UBF8T346G9.Office/User%20Content.localized/Templates.localized/NL%20Actief%20Standaar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6c00b-146f-4952-a10e-1f5b5793c51f">
      <Terms xmlns="http://schemas.microsoft.com/office/infopath/2007/PartnerControls"/>
    </lcf76f155ced4ddcb4097134ff3c332f>
    <TaxCatchAll xmlns="d32392dd-4311-4b9f-96c4-97294c9797d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D796FEC38244A9B231C60623BA406" ma:contentTypeVersion="16" ma:contentTypeDescription="Een nieuw document maken." ma:contentTypeScope="" ma:versionID="0d0b15caaf325773e77ab6a3bda76b8d">
  <xsd:schema xmlns:xsd="http://www.w3.org/2001/XMLSchema" xmlns:xs="http://www.w3.org/2001/XMLSchema" xmlns:p="http://schemas.microsoft.com/office/2006/metadata/properties" xmlns:ns2="1906c00b-146f-4952-a10e-1f5b5793c51f" xmlns:ns3="d32392dd-4311-4b9f-96c4-97294c9797d0" targetNamespace="http://schemas.microsoft.com/office/2006/metadata/properties" ma:root="true" ma:fieldsID="872f089ef3dd9c5089ddd9e4aee00079" ns2:_="" ns3:_="">
    <xsd:import namespace="1906c00b-146f-4952-a10e-1f5b5793c51f"/>
    <xsd:import namespace="d32392dd-4311-4b9f-96c4-97294c979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6c00b-146f-4952-a10e-1f5b5793c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ab7459e-e19e-4b12-ad07-9684d814e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92dd-4311-4b9f-96c4-97294c97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a9b11a-ff04-4b89-b0a3-ff50e54289a9}" ma:internalName="TaxCatchAll" ma:showField="CatchAllData" ma:web="d32392dd-4311-4b9f-96c4-97294c979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D45E0-9EBE-4A71-981C-D2B0853A62CB}">
  <ds:schemaRefs>
    <ds:schemaRef ds:uri="http://schemas.microsoft.com/office/2006/metadata/properties"/>
    <ds:schemaRef ds:uri="http://schemas.microsoft.com/office/infopath/2007/PartnerControls"/>
    <ds:schemaRef ds:uri="1906c00b-146f-4952-a10e-1f5b5793c51f"/>
    <ds:schemaRef ds:uri="d32392dd-4311-4b9f-96c4-97294c9797d0"/>
  </ds:schemaRefs>
</ds:datastoreItem>
</file>

<file path=customXml/itemProps2.xml><?xml version="1.0" encoding="utf-8"?>
<ds:datastoreItem xmlns:ds="http://schemas.openxmlformats.org/officeDocument/2006/customXml" ds:itemID="{E0A9D6E0-19F4-C747-A04B-DF8B0A55A2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067EE1-E76F-4FE6-8A52-7102F24D8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021CFD-1456-4A10-B566-F14C72473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6c00b-146f-4952-a10e-1f5b5793c51f"/>
    <ds:schemaRef ds:uri="d32392dd-4311-4b9f-96c4-97294c979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 Actief Standaard.dotx</Template>
  <TotalTime>4</TotalTime>
  <Pages>12</Pages>
  <Words>1007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Erston van der Aalst | NL Actief</cp:lastModifiedBy>
  <cp:revision>4</cp:revision>
  <dcterms:created xsi:type="dcterms:W3CDTF">2022-03-10T07:21:00Z</dcterms:created>
  <dcterms:modified xsi:type="dcterms:W3CDTF">2023-05-10T09:46:00Z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0x010100584D796FEC38244A9B231C60623BA406</vt:lpwstr>
  </property>
  <property fmtid="{D5CDD505-2E9C-101B-9397-08002B2CF9AE}" pid="3" name="MediaServiceImageTags">
    <vt:lpwstr/>
  </property>
</Properties>
</file>